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BF7C7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53539D" w:rsidRDefault="003A2E9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53539D">
              <w:rPr>
                <w:rFonts w:ascii="Arial" w:hAnsi="Arial" w:cs="Arial"/>
                <w:sz w:val="20"/>
                <w:szCs w:val="20"/>
              </w:rPr>
              <w:t xml:space="preserve"> ΤΗΝ</w:t>
            </w:r>
            <w:r w:rsidR="0079537B" w:rsidRPr="0053539D">
              <w:rPr>
                <w:rFonts w:ascii="Arial" w:hAnsi="Arial" w:cs="Arial"/>
                <w:sz w:val="20"/>
                <w:szCs w:val="20"/>
              </w:rPr>
              <w:t xml:space="preserve"> Ε</w:t>
            </w:r>
            <w:r w:rsidRPr="0053539D">
              <w:rPr>
                <w:rFonts w:ascii="Arial" w:hAnsi="Arial" w:cs="Arial"/>
                <w:sz w:val="20"/>
                <w:szCs w:val="20"/>
              </w:rPr>
              <w:t>ΝΩΣΗ ΠΟΔΟΣΦΑΙΡΙΚΩΝ ΣΩΜΑΤΕΙΩΝ ΠΕΛΛΑΣ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Default="005D3860" w:rsidP="00F0523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ΕΜΠΙΜΠΤΩ</w:t>
            </w:r>
            <w:r w:rsidR="002B2D57">
              <w:rPr>
                <w:rFonts w:ascii="Arial" w:hAnsi="Arial" w:cs="Arial"/>
                <w:sz w:val="20"/>
              </w:rPr>
              <w:t xml:space="preserve"> ΣΤΑ ΚΩΛΥΜΑΤΑ ΚΑΙ ΑΣΥΜΒΙΒΑΣΤΑ ΤΟΥ ΝΟΜΟΥ</w:t>
            </w:r>
            <w:r w:rsidR="00E40AE2">
              <w:rPr>
                <w:rFonts w:ascii="Arial" w:hAnsi="Arial" w:cs="Arial"/>
                <w:sz w:val="20"/>
              </w:rPr>
              <w:t xml:space="preserve"> 2725/1999 ΟΠΩΣ Α</w:t>
            </w:r>
            <w:r w:rsidR="00F0523F">
              <w:rPr>
                <w:rFonts w:ascii="Arial" w:hAnsi="Arial" w:cs="Arial"/>
                <w:sz w:val="20"/>
              </w:rPr>
              <w:t>ΥΤΟΣ ΤΡΟΠΟΠΟΙΗΘΗΚΕ ΚΑΙ ΙΣΧΥΕΙ ΜΕΧΡΙ ΣΗΜΕΡΑ</w:t>
            </w:r>
            <w:r w:rsidR="00E40AE2">
              <w:rPr>
                <w:rFonts w:ascii="Arial" w:hAnsi="Arial" w:cs="Arial"/>
                <w:sz w:val="20"/>
              </w:rPr>
              <w:t>,</w:t>
            </w:r>
            <w:r w:rsidR="002B2D57">
              <w:rPr>
                <w:rFonts w:ascii="Arial" w:hAnsi="Arial" w:cs="Arial"/>
                <w:sz w:val="20"/>
              </w:rPr>
              <w:t>, ΤΟΥ ΚΑΤΑΣΤΑΤΙΚΟΥ ΤΗΣ Ε.Π.Ο ΚΑΙ</w:t>
            </w:r>
            <w:r w:rsidR="003A2E9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3A2E9F" w:rsidP="00AF51D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ΤΗΣ ΕΠΣ ΠΕΛΛΑΣ </w:t>
            </w:r>
            <w:r w:rsidR="00F41453">
              <w:rPr>
                <w:rFonts w:ascii="Arial" w:hAnsi="Arial" w:cs="Arial"/>
                <w:sz w:val="20"/>
              </w:rPr>
              <w:t xml:space="preserve">ΚΑΘΩΣ ΚΑΙ ΣΤΑ ΚΩΛΥΜΑΤΑ ΚΑΙ ΣΤΟΥΣ ΠΕΡΙΟΡΙΣΜΟΥΣ </w:t>
            </w:r>
            <w:r w:rsidR="000D74C0">
              <w:rPr>
                <w:rFonts w:ascii="Arial" w:hAnsi="Arial" w:cs="Arial"/>
                <w:sz w:val="20"/>
              </w:rPr>
              <w:t xml:space="preserve">ΤΟΥ ΠΑΡΑΡΤΗΜΑΤΟΣ Α’  ΤΟΥ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AF51D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ΚΑΤΑΣΤΑΤΙΚΟΥ ΤΗΣ ΕΠΟ  ΚΑΙ ΤΟΥ </w:t>
            </w:r>
            <w:r w:rsidR="00E40AE2">
              <w:rPr>
                <w:rFonts w:ascii="Arial" w:hAnsi="Arial" w:cs="Arial"/>
                <w:sz w:val="20"/>
              </w:rPr>
              <w:t xml:space="preserve">ΙΣΧΥΟΝΤΟΣ </w:t>
            </w:r>
            <w:r>
              <w:rPr>
                <w:rFonts w:ascii="Arial" w:hAnsi="Arial" w:cs="Arial"/>
                <w:sz w:val="20"/>
              </w:rPr>
              <w:t>ΚΑΤΑΣΤΑΤΙΚΟΥ ΤΗΣ ΕΠΣ ΠΕΛΛΑΣ ΚΑΙ ΕΧΩ ΤΟ ΔΙΚΑΙΩΜΑ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AF51D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ΝΑ ΕΚΛΕΓΩ ΚΑΙ ΝΑ ΕΚΛΕΓΟΜΑΙ ΣΤΑ ΟΡΓΑΝΑ ΤΗΣ ΕΠΣ ΠΕΛΛΑΣ.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5D386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</w:t>
      </w:r>
      <w:r>
        <w:rPr>
          <w:sz w:val="16"/>
          <w:lang w:val="en-US"/>
        </w:rPr>
        <w:t xml:space="preserve">     </w:t>
      </w:r>
      <w:r>
        <w:rPr>
          <w:sz w:val="16"/>
        </w:rPr>
        <w:t xml:space="preserve"> </w:t>
      </w:r>
      <w:r w:rsidR="003A2E9F">
        <w:rPr>
          <w:sz w:val="16"/>
        </w:rPr>
        <w:t xml:space="preserve">/      </w:t>
      </w:r>
      <w:r w:rsidR="002B2D57">
        <w:rPr>
          <w:sz w:val="16"/>
        </w:rPr>
        <w:t>/</w:t>
      </w:r>
      <w:r w:rsidR="00832A6F">
        <w:rPr>
          <w:sz w:val="16"/>
        </w:rPr>
        <w:t>.20</w:t>
      </w:r>
      <w:r w:rsidR="0053539D">
        <w:rPr>
          <w:sz w:val="16"/>
        </w:rPr>
        <w:t>2</w:t>
      </w:r>
      <w:r w:rsidR="00DF0FF6">
        <w:rPr>
          <w:sz w:val="16"/>
        </w:rPr>
        <w:t>5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</w:t>
      </w:r>
    </w:p>
    <w:sectPr w:rsidR="00832A6F" w:rsidSect="00D92FB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90" w:rsidRDefault="00CF3190">
      <w:r>
        <w:separator/>
      </w:r>
    </w:p>
  </w:endnote>
  <w:endnote w:type="continuationSeparator" w:id="1">
    <w:p w:rsidR="00CF3190" w:rsidRDefault="00CF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90" w:rsidRDefault="00CF3190">
      <w:r>
        <w:separator/>
      </w:r>
    </w:p>
  </w:footnote>
  <w:footnote w:type="continuationSeparator" w:id="1">
    <w:p w:rsidR="00CF3190" w:rsidRDefault="00CF3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A2104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18434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D1346"/>
    <w:rsid w:val="000D74C0"/>
    <w:rsid w:val="0016216A"/>
    <w:rsid w:val="0029007B"/>
    <w:rsid w:val="002B2D57"/>
    <w:rsid w:val="003375A2"/>
    <w:rsid w:val="003A2E9F"/>
    <w:rsid w:val="0053539D"/>
    <w:rsid w:val="005D3860"/>
    <w:rsid w:val="0079537B"/>
    <w:rsid w:val="007A56CB"/>
    <w:rsid w:val="00832A6F"/>
    <w:rsid w:val="00945195"/>
    <w:rsid w:val="00A2104F"/>
    <w:rsid w:val="00AA2B00"/>
    <w:rsid w:val="00AF51D9"/>
    <w:rsid w:val="00B172CD"/>
    <w:rsid w:val="00BF7C72"/>
    <w:rsid w:val="00CB535D"/>
    <w:rsid w:val="00CF3190"/>
    <w:rsid w:val="00D92FBA"/>
    <w:rsid w:val="00DF0FF6"/>
    <w:rsid w:val="00E40AE2"/>
    <w:rsid w:val="00E41D87"/>
    <w:rsid w:val="00EB3E93"/>
    <w:rsid w:val="00F0523F"/>
    <w:rsid w:val="00F41453"/>
    <w:rsid w:val="00F7782F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BA"/>
    <w:rPr>
      <w:sz w:val="24"/>
      <w:szCs w:val="24"/>
    </w:rPr>
  </w:style>
  <w:style w:type="paragraph" w:styleId="1">
    <w:name w:val="heading 1"/>
    <w:basedOn w:val="a"/>
    <w:next w:val="a"/>
    <w:qFormat/>
    <w:rsid w:val="00D92FB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92FB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92FB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92FB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92FB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92FB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92FB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92FB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92FB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2FB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92FB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92FB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92F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92F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D92FB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D92FB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3A2E9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3A2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11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Admin</cp:lastModifiedBy>
  <cp:revision>6</cp:revision>
  <cp:lastPrinted>2002-09-25T08:58:00Z</cp:lastPrinted>
  <dcterms:created xsi:type="dcterms:W3CDTF">2021-11-16T11:36:00Z</dcterms:created>
  <dcterms:modified xsi:type="dcterms:W3CDTF">2025-09-09T10:07:00Z</dcterms:modified>
</cp:coreProperties>
</file>